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9A" w:rsidRPr="00050F5E" w:rsidRDefault="004C279A" w:rsidP="00050F5E">
      <w:pPr>
        <w:spacing w:line="60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4C279A" w:rsidRPr="00050F5E" w:rsidRDefault="004C279A" w:rsidP="00050F5E">
      <w:pPr>
        <w:spacing w:line="600" w:lineRule="exact"/>
        <w:jc w:val="center"/>
        <w:rPr>
          <w:rFonts w:ascii="Times New Roman" w:eastAsia="华文中宋" w:hAnsi="Times New Roman"/>
          <w:sz w:val="44"/>
          <w:szCs w:val="44"/>
        </w:rPr>
      </w:pPr>
      <w:r w:rsidRPr="00050F5E">
        <w:rPr>
          <w:rFonts w:ascii="Times New Roman" w:eastAsia="华文中宋" w:hAnsi="Times New Roman" w:hint="eastAsia"/>
          <w:sz w:val="44"/>
          <w:szCs w:val="44"/>
        </w:rPr>
        <w:t>上海铁路监督管理局</w:t>
      </w:r>
    </w:p>
    <w:p w:rsidR="004C279A" w:rsidRPr="00050F5E" w:rsidRDefault="004C279A" w:rsidP="00050F5E">
      <w:pPr>
        <w:spacing w:line="600" w:lineRule="exact"/>
        <w:jc w:val="center"/>
        <w:rPr>
          <w:rFonts w:ascii="Times New Roman" w:eastAsia="华文中宋" w:hAnsi="Times New Roman"/>
          <w:sz w:val="44"/>
          <w:szCs w:val="44"/>
        </w:rPr>
      </w:pPr>
      <w:r w:rsidRPr="00050F5E">
        <w:rPr>
          <w:rFonts w:ascii="Times New Roman" w:eastAsia="华文中宋" w:hAnsi="Times New Roman"/>
          <w:sz w:val="44"/>
          <w:szCs w:val="44"/>
        </w:rPr>
        <w:t>2020</w:t>
      </w:r>
      <w:r w:rsidRPr="00050F5E">
        <w:rPr>
          <w:rFonts w:ascii="Times New Roman" w:eastAsia="华文中宋" w:hAnsi="Times New Roman" w:hint="eastAsia"/>
          <w:sz w:val="44"/>
          <w:szCs w:val="44"/>
        </w:rPr>
        <w:t>年度拟录用公务员公示公告</w:t>
      </w:r>
    </w:p>
    <w:p w:rsidR="004C279A" w:rsidRPr="00050F5E" w:rsidRDefault="004C279A" w:rsidP="00913120">
      <w:pPr>
        <w:jc w:val="center"/>
        <w:rPr>
          <w:rFonts w:ascii="Times New Roman" w:eastAsia="方正小标宋简体" w:hAnsi="Times New Roman"/>
          <w:sz w:val="32"/>
          <w:szCs w:val="32"/>
        </w:rPr>
      </w:pP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根据</w:t>
      </w:r>
      <w:r w:rsidRPr="00050F5E">
        <w:rPr>
          <w:rFonts w:ascii="Times New Roman" w:eastAsia="仿宋_GB2312" w:hAnsi="Times New Roman"/>
          <w:sz w:val="32"/>
          <w:szCs w:val="32"/>
        </w:rPr>
        <w:t>2020</w:t>
      </w:r>
      <w:r w:rsidRPr="00050F5E">
        <w:rPr>
          <w:rFonts w:ascii="Times New Roman" w:eastAsia="仿宋_GB2312" w:hAnsi="Times New Roman" w:hint="eastAsia"/>
          <w:sz w:val="32"/>
          <w:szCs w:val="32"/>
        </w:rPr>
        <w:t>年度中央机关及直属机构考试录用公务员工作有关要求，经过笔试、面试、体检和考察等程序，确定冯邦俊等</w:t>
      </w:r>
      <w:r w:rsidRPr="00050F5E">
        <w:rPr>
          <w:rFonts w:ascii="Times New Roman" w:eastAsia="仿宋_GB2312" w:hAnsi="Times New Roman"/>
          <w:sz w:val="32"/>
          <w:szCs w:val="32"/>
        </w:rPr>
        <w:t>2</w:t>
      </w:r>
      <w:r w:rsidRPr="00050F5E">
        <w:rPr>
          <w:rFonts w:ascii="Times New Roman" w:eastAsia="仿宋_GB2312" w:hAnsi="Times New Roman" w:hint="eastAsia"/>
          <w:sz w:val="32"/>
          <w:szCs w:val="32"/>
        </w:rPr>
        <w:t>人为上海铁路监督管理局拟录用公务员（名单附后），现予以公示。公示期间如有问题，请向上海铁路监督管理局人事处反映。</w:t>
      </w: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公示时间：</w:t>
      </w:r>
      <w:r w:rsidRPr="00D23991">
        <w:rPr>
          <w:rFonts w:ascii="Times New Roman" w:eastAsia="仿宋_GB2312" w:hAnsi="Times New Roman"/>
          <w:sz w:val="32"/>
          <w:szCs w:val="32"/>
        </w:rPr>
        <w:t>2020</w:t>
      </w:r>
      <w:r w:rsidRPr="00D23991">
        <w:rPr>
          <w:rFonts w:ascii="Times New Roman" w:eastAsia="仿宋_GB2312" w:hAnsi="Times New Roman" w:hint="eastAsia"/>
          <w:sz w:val="32"/>
          <w:szCs w:val="32"/>
        </w:rPr>
        <w:t>年</w:t>
      </w:r>
      <w:r w:rsidRPr="00D23991">
        <w:rPr>
          <w:rFonts w:ascii="Times New Roman" w:eastAsia="仿宋_GB2312" w:hAnsi="Times New Roman"/>
          <w:sz w:val="32"/>
          <w:szCs w:val="32"/>
        </w:rPr>
        <w:t>9</w:t>
      </w:r>
      <w:r w:rsidRPr="00D23991">
        <w:rPr>
          <w:rFonts w:ascii="Times New Roman" w:eastAsia="仿宋_GB2312" w:hAnsi="Times New Roman" w:hint="eastAsia"/>
          <w:sz w:val="32"/>
          <w:szCs w:val="32"/>
        </w:rPr>
        <w:t>月</w:t>
      </w:r>
      <w:r w:rsidRPr="00D23991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5</w:t>
      </w:r>
      <w:r w:rsidRPr="00D23991">
        <w:rPr>
          <w:rFonts w:ascii="Times New Roman" w:eastAsia="仿宋_GB2312" w:hAnsi="Times New Roman" w:hint="eastAsia"/>
          <w:sz w:val="32"/>
          <w:szCs w:val="32"/>
        </w:rPr>
        <w:t>日至</w:t>
      </w:r>
      <w:r w:rsidRPr="00D23991">
        <w:rPr>
          <w:rFonts w:ascii="Times New Roman" w:eastAsia="仿宋_GB2312" w:hAnsi="Times New Roman"/>
          <w:sz w:val="32"/>
          <w:szCs w:val="32"/>
        </w:rPr>
        <w:t>9</w:t>
      </w:r>
      <w:r w:rsidRPr="00D23991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 w:rsidRPr="00D23991">
        <w:rPr>
          <w:rFonts w:ascii="Times New Roman" w:eastAsia="仿宋_GB2312" w:hAnsi="Times New Roman" w:hint="eastAsia"/>
          <w:sz w:val="32"/>
          <w:szCs w:val="32"/>
        </w:rPr>
        <w:t>日（</w:t>
      </w:r>
      <w:r w:rsidRPr="00D23991">
        <w:rPr>
          <w:rFonts w:ascii="Times New Roman" w:eastAsia="仿宋_GB2312" w:hAnsi="Times New Roman"/>
          <w:sz w:val="32"/>
          <w:szCs w:val="32"/>
        </w:rPr>
        <w:t>5</w:t>
      </w:r>
      <w:r w:rsidRPr="00D23991">
        <w:rPr>
          <w:rFonts w:ascii="Times New Roman" w:eastAsia="仿宋_GB2312" w:hAnsi="Times New Roman" w:hint="eastAsia"/>
          <w:sz w:val="32"/>
          <w:szCs w:val="32"/>
        </w:rPr>
        <w:t>个工作日）</w:t>
      </w: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监督电话：</w:t>
      </w:r>
      <w:r w:rsidRPr="00050F5E">
        <w:rPr>
          <w:rFonts w:ascii="Times New Roman" w:eastAsia="仿宋_GB2312" w:hAnsi="Times New Roman"/>
          <w:sz w:val="32"/>
          <w:szCs w:val="32"/>
        </w:rPr>
        <w:t>021-51237518</w:t>
      </w: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联系地址：上海市静安区西藏北路</w:t>
      </w:r>
      <w:r w:rsidRPr="00050F5E">
        <w:rPr>
          <w:rFonts w:ascii="Times New Roman" w:eastAsia="仿宋_GB2312" w:hAnsi="Times New Roman"/>
          <w:sz w:val="32"/>
          <w:szCs w:val="32"/>
        </w:rPr>
        <w:t>501</w:t>
      </w:r>
      <w:r w:rsidRPr="00050F5E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邮政编码：</w:t>
      </w:r>
      <w:r w:rsidRPr="00050F5E">
        <w:rPr>
          <w:rFonts w:ascii="Times New Roman" w:eastAsia="仿宋_GB2312" w:hAnsi="Times New Roman"/>
          <w:sz w:val="32"/>
          <w:szCs w:val="32"/>
        </w:rPr>
        <w:t>200071</w:t>
      </w: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 w:rsidP="007F4CC0">
      <w:pPr>
        <w:ind w:right="640" w:firstLineChars="200" w:firstLine="31680"/>
        <w:jc w:val="right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上海铁路监督管理局人事处</w:t>
      </w:r>
    </w:p>
    <w:p w:rsidR="004C279A" w:rsidRPr="00050F5E" w:rsidRDefault="004C279A" w:rsidP="007F4CC0">
      <w:pPr>
        <w:ind w:right="640" w:firstLineChars="1650" w:firstLine="31680"/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/>
          <w:sz w:val="32"/>
          <w:szCs w:val="32"/>
        </w:rPr>
        <w:t>2020</w:t>
      </w:r>
      <w:r w:rsidRPr="00050F5E">
        <w:rPr>
          <w:rFonts w:ascii="Times New Roman" w:eastAsia="仿宋_GB2312" w:hAnsi="Times New Roman" w:hint="eastAsia"/>
          <w:sz w:val="32"/>
          <w:szCs w:val="32"/>
        </w:rPr>
        <w:t>年</w:t>
      </w:r>
      <w:r w:rsidRPr="00050F5E">
        <w:rPr>
          <w:rFonts w:ascii="Times New Roman" w:eastAsia="仿宋_GB2312" w:hAnsi="Times New Roman"/>
          <w:sz w:val="32"/>
          <w:szCs w:val="32"/>
        </w:rPr>
        <w:t>9</w:t>
      </w:r>
      <w:r w:rsidRPr="00050F5E">
        <w:rPr>
          <w:rFonts w:ascii="Times New Roman" w:eastAsia="仿宋_GB2312" w:hAnsi="Times New Roman" w:hint="eastAsia"/>
          <w:sz w:val="32"/>
          <w:szCs w:val="32"/>
        </w:rPr>
        <w:t>月</w:t>
      </w:r>
      <w:r w:rsidRPr="00050F5E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4</w:t>
      </w:r>
      <w:r w:rsidRPr="00050F5E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 w:rsidP="007F4CC0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>
      <w:pPr>
        <w:rPr>
          <w:rFonts w:ascii="Times New Roman" w:eastAsia="仿宋_GB2312" w:hAnsi="Times New Roman"/>
          <w:sz w:val="32"/>
          <w:szCs w:val="32"/>
        </w:rPr>
      </w:pPr>
    </w:p>
    <w:p w:rsidR="004C279A" w:rsidRPr="00050F5E" w:rsidRDefault="004C279A">
      <w:pPr>
        <w:rPr>
          <w:rFonts w:ascii="Times New Roman" w:eastAsia="仿宋_GB2312" w:hAnsi="Times New Roman"/>
          <w:sz w:val="32"/>
          <w:szCs w:val="32"/>
        </w:rPr>
      </w:pPr>
      <w:r w:rsidRPr="00050F5E">
        <w:rPr>
          <w:rFonts w:ascii="Times New Roman" w:eastAsia="仿宋_GB2312" w:hAnsi="Times New Roman" w:hint="eastAsia"/>
          <w:sz w:val="32"/>
          <w:szCs w:val="32"/>
        </w:rPr>
        <w:t>附件：</w:t>
      </w:r>
    </w:p>
    <w:p w:rsidR="004C279A" w:rsidRPr="00050F5E" w:rsidRDefault="004C279A" w:rsidP="00050F5E">
      <w:pPr>
        <w:spacing w:line="600" w:lineRule="exact"/>
        <w:jc w:val="center"/>
        <w:rPr>
          <w:rFonts w:ascii="Times New Roman" w:eastAsia="华文中宋" w:hAnsi="Times New Roman"/>
          <w:sz w:val="40"/>
          <w:szCs w:val="44"/>
        </w:rPr>
      </w:pPr>
      <w:r w:rsidRPr="00050F5E">
        <w:rPr>
          <w:rFonts w:ascii="Times New Roman" w:eastAsia="华文中宋" w:hAnsi="Times New Roman" w:hint="eastAsia"/>
          <w:sz w:val="40"/>
          <w:szCs w:val="44"/>
        </w:rPr>
        <w:t>上海铁路监督管理局</w:t>
      </w:r>
      <w:r w:rsidRPr="00050F5E">
        <w:rPr>
          <w:rFonts w:ascii="Times New Roman" w:eastAsia="华文中宋" w:hAnsi="Times New Roman"/>
          <w:sz w:val="40"/>
          <w:szCs w:val="44"/>
        </w:rPr>
        <w:t>2020</w:t>
      </w:r>
      <w:r w:rsidRPr="00050F5E">
        <w:rPr>
          <w:rFonts w:ascii="Times New Roman" w:eastAsia="华文中宋" w:hAnsi="Times New Roman" w:hint="eastAsia"/>
          <w:sz w:val="40"/>
          <w:szCs w:val="44"/>
        </w:rPr>
        <w:t>年度拟录用公务员名单</w:t>
      </w:r>
    </w:p>
    <w:p w:rsidR="004C279A" w:rsidRDefault="004C279A" w:rsidP="00786AA0">
      <w:pPr>
        <w:jc w:val="center"/>
        <w:rPr>
          <w:rFonts w:ascii="Times New Roman" w:eastAsia="方正小标宋简体" w:hAnsi="Times New Roman"/>
          <w:sz w:val="18"/>
          <w:szCs w:val="18"/>
        </w:rPr>
      </w:pPr>
    </w:p>
    <w:p w:rsidR="004C279A" w:rsidRPr="00050F5E" w:rsidRDefault="004C279A" w:rsidP="00786AA0">
      <w:pPr>
        <w:jc w:val="center"/>
        <w:rPr>
          <w:rFonts w:ascii="Times New Roman" w:eastAsia="方正小标宋简体" w:hAnsi="Times New Roman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134"/>
        <w:gridCol w:w="425"/>
        <w:gridCol w:w="567"/>
        <w:gridCol w:w="709"/>
        <w:gridCol w:w="709"/>
        <w:gridCol w:w="708"/>
        <w:gridCol w:w="4536"/>
      </w:tblGrid>
      <w:tr w:rsidR="004C279A" w:rsidRPr="007B5B36" w:rsidTr="007B5B36">
        <w:tc>
          <w:tcPr>
            <w:tcW w:w="392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拟录用职位</w:t>
            </w:r>
          </w:p>
        </w:tc>
        <w:tc>
          <w:tcPr>
            <w:tcW w:w="425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709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708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4536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7B5B36">
              <w:rPr>
                <w:rFonts w:ascii="Times New Roman" w:eastAsia="黑体" w:hAnsi="Times New Roman" w:hint="eastAsia"/>
                <w:sz w:val="24"/>
                <w:szCs w:val="24"/>
              </w:rPr>
              <w:t>工作经历</w:t>
            </w:r>
          </w:p>
        </w:tc>
      </w:tr>
      <w:tr w:rsidR="004C279A" w:rsidRPr="007B5B36" w:rsidTr="007B5B36">
        <w:trPr>
          <w:trHeight w:val="1802"/>
        </w:trPr>
        <w:tc>
          <w:tcPr>
            <w:tcW w:w="392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综合处一级主任科员及以下（</w:t>
            </w:r>
            <w:r w:rsidRPr="007B5B36">
              <w:rPr>
                <w:rFonts w:ascii="Times New Roman" w:hAnsi="Times New Roman"/>
              </w:rPr>
              <w:t>0110002001</w:t>
            </w:r>
            <w:r w:rsidRPr="007B5B36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425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冯邦俊</w:t>
            </w:r>
          </w:p>
        </w:tc>
        <w:tc>
          <w:tcPr>
            <w:tcW w:w="567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>168132100103503</w:t>
            </w:r>
          </w:p>
        </w:tc>
        <w:tc>
          <w:tcPr>
            <w:tcW w:w="709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大学本科</w:t>
            </w:r>
          </w:p>
        </w:tc>
        <w:tc>
          <w:tcPr>
            <w:tcW w:w="708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华中科技大学</w:t>
            </w:r>
          </w:p>
        </w:tc>
        <w:tc>
          <w:tcPr>
            <w:tcW w:w="4536" w:type="dxa"/>
          </w:tcPr>
          <w:p w:rsidR="004C279A" w:rsidRPr="007B5B36" w:rsidRDefault="004C279A">
            <w:pPr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 xml:space="preserve">2012.08--2018.05  </w:t>
            </w:r>
            <w:r w:rsidRPr="007B5B36">
              <w:rPr>
                <w:rFonts w:ascii="Times New Roman" w:hAnsi="Times New Roman" w:hint="eastAsia"/>
              </w:rPr>
              <w:t>南通中远海运川崎船舶工程有限公司设计部职员</w:t>
            </w:r>
          </w:p>
          <w:p w:rsidR="004C279A" w:rsidRPr="007B5B36" w:rsidRDefault="004C279A">
            <w:pPr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 xml:space="preserve">2018.06--2018.08  </w:t>
            </w:r>
            <w:r w:rsidRPr="007B5B36">
              <w:rPr>
                <w:rFonts w:ascii="Times New Roman" w:hAnsi="Times New Roman" w:hint="eastAsia"/>
              </w:rPr>
              <w:t>江苏省南通市明思堂咨询有限公司教师</w:t>
            </w:r>
          </w:p>
          <w:p w:rsidR="004C279A" w:rsidRPr="007B5B36" w:rsidRDefault="004C279A" w:rsidP="0065352C">
            <w:pPr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 xml:space="preserve">2018.09--        </w:t>
            </w:r>
            <w:r w:rsidRPr="007B5B36">
              <w:rPr>
                <w:rFonts w:ascii="Times New Roman" w:hAnsi="Times New Roman" w:hint="eastAsia"/>
              </w:rPr>
              <w:t>江苏省泰州市姜堰区交通运输局办公室办事员</w:t>
            </w:r>
            <w:r w:rsidRPr="007B5B36">
              <w:rPr>
                <w:rFonts w:ascii="Times New Roman" w:hAnsi="Times New Roman"/>
              </w:rPr>
              <w:t xml:space="preserve"> </w:t>
            </w:r>
          </w:p>
        </w:tc>
      </w:tr>
      <w:tr w:rsidR="004C279A" w:rsidRPr="007B5B36" w:rsidTr="007B5B36">
        <w:trPr>
          <w:trHeight w:val="2854"/>
        </w:trPr>
        <w:tc>
          <w:tcPr>
            <w:tcW w:w="392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监管一处一级主任科员及以下（</w:t>
            </w:r>
            <w:r w:rsidRPr="007B5B36">
              <w:rPr>
                <w:rFonts w:ascii="Times New Roman" w:hAnsi="Times New Roman"/>
              </w:rPr>
              <w:t>0110002002</w:t>
            </w:r>
            <w:r w:rsidRPr="007B5B36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425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范从政</w:t>
            </w:r>
          </w:p>
        </w:tc>
        <w:tc>
          <w:tcPr>
            <w:tcW w:w="567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>168136070102523</w:t>
            </w:r>
          </w:p>
        </w:tc>
        <w:tc>
          <w:tcPr>
            <w:tcW w:w="709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大学本科</w:t>
            </w:r>
          </w:p>
        </w:tc>
        <w:tc>
          <w:tcPr>
            <w:tcW w:w="708" w:type="dxa"/>
            <w:vAlign w:val="center"/>
          </w:tcPr>
          <w:p w:rsidR="004C279A" w:rsidRPr="007B5B36" w:rsidRDefault="004C279A" w:rsidP="007B5B36">
            <w:pPr>
              <w:jc w:val="center"/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 w:hint="eastAsia"/>
              </w:rPr>
              <w:t>华东交通大学</w:t>
            </w:r>
          </w:p>
        </w:tc>
        <w:tc>
          <w:tcPr>
            <w:tcW w:w="4536" w:type="dxa"/>
          </w:tcPr>
          <w:p w:rsidR="004C279A" w:rsidRPr="007B5B36" w:rsidRDefault="004C279A">
            <w:pPr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 xml:space="preserve">2013.08--2017.06  </w:t>
            </w:r>
            <w:r w:rsidRPr="007B5B36">
              <w:rPr>
                <w:rFonts w:ascii="Times New Roman" w:hAnsi="Times New Roman" w:hint="eastAsia"/>
              </w:rPr>
              <w:t>南昌铁路局鹰潭工务段见习生、助理工程师（</w:t>
            </w:r>
            <w:r w:rsidRPr="007B5B36">
              <w:rPr>
                <w:rFonts w:ascii="Times New Roman" w:hAnsi="Times New Roman"/>
              </w:rPr>
              <w:t xml:space="preserve">2016.09--2017.06 </w:t>
            </w:r>
            <w:r w:rsidRPr="007B5B36">
              <w:rPr>
                <w:rFonts w:ascii="Times New Roman" w:hAnsi="Times New Roman" w:hint="eastAsia"/>
              </w:rPr>
              <w:t>鹰潭工务段横峰线路车间挂职副主任）</w:t>
            </w:r>
          </w:p>
          <w:p w:rsidR="004C279A" w:rsidRPr="007B5B36" w:rsidRDefault="004C279A">
            <w:pPr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 xml:space="preserve">2017.06--2018.08  </w:t>
            </w:r>
            <w:r w:rsidRPr="007B5B36">
              <w:rPr>
                <w:rFonts w:ascii="Times New Roman" w:hAnsi="Times New Roman" w:hint="eastAsia"/>
              </w:rPr>
              <w:t>南昌铁路局（</w:t>
            </w:r>
            <w:r w:rsidRPr="007B5B36">
              <w:rPr>
                <w:rFonts w:ascii="Times New Roman" w:hAnsi="Times New Roman"/>
              </w:rPr>
              <w:t>2017.11</w:t>
            </w:r>
            <w:r w:rsidRPr="007B5B36">
              <w:rPr>
                <w:rFonts w:ascii="Times New Roman" w:hAnsi="Times New Roman" w:hint="eastAsia"/>
              </w:rPr>
              <w:t>更名为中国铁路南昌局集团有限公司）鹰潭工务段安全质检科助理工程师</w:t>
            </w:r>
          </w:p>
          <w:p w:rsidR="004C279A" w:rsidRPr="007B5B36" w:rsidRDefault="004C279A" w:rsidP="0065352C">
            <w:pPr>
              <w:rPr>
                <w:rFonts w:ascii="Times New Roman" w:hAnsi="Times New Roman"/>
              </w:rPr>
            </w:pPr>
            <w:r w:rsidRPr="007B5B36">
              <w:rPr>
                <w:rFonts w:ascii="Times New Roman" w:hAnsi="Times New Roman"/>
              </w:rPr>
              <w:t xml:space="preserve">2018.08--        </w:t>
            </w:r>
            <w:r w:rsidRPr="007B5B36">
              <w:rPr>
                <w:rFonts w:ascii="Times New Roman" w:hAnsi="Times New Roman" w:hint="eastAsia"/>
              </w:rPr>
              <w:t>中国铁路</w:t>
            </w:r>
            <w:bookmarkStart w:id="0" w:name="_GoBack"/>
            <w:bookmarkEnd w:id="0"/>
            <w:r w:rsidRPr="007B5B36">
              <w:rPr>
                <w:rFonts w:ascii="Times New Roman" w:hAnsi="Times New Roman" w:hint="eastAsia"/>
              </w:rPr>
              <w:t>南昌局集团有限公司鹰潭工务段办公室（应急办）助理工程师、副主任</w:t>
            </w:r>
          </w:p>
        </w:tc>
      </w:tr>
    </w:tbl>
    <w:p w:rsidR="004C279A" w:rsidRPr="00050F5E" w:rsidRDefault="004C279A">
      <w:pPr>
        <w:rPr>
          <w:rFonts w:ascii="Times New Roman" w:hAnsi="Times New Roman"/>
        </w:rPr>
      </w:pPr>
    </w:p>
    <w:sectPr w:rsidR="004C279A" w:rsidRPr="00050F5E" w:rsidSect="0091312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9A" w:rsidRDefault="004C279A" w:rsidP="00B62A3A">
      <w:r>
        <w:separator/>
      </w:r>
    </w:p>
  </w:endnote>
  <w:endnote w:type="continuationSeparator" w:id="0">
    <w:p w:rsidR="004C279A" w:rsidRDefault="004C279A" w:rsidP="00B62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草檀斋毛泽东字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9A" w:rsidRDefault="004C279A" w:rsidP="00B62A3A">
      <w:r>
        <w:separator/>
      </w:r>
    </w:p>
  </w:footnote>
  <w:footnote w:type="continuationSeparator" w:id="0">
    <w:p w:rsidR="004C279A" w:rsidRDefault="004C279A" w:rsidP="00B62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8BE"/>
    <w:rsid w:val="000078BE"/>
    <w:rsid w:val="000231B5"/>
    <w:rsid w:val="00024D67"/>
    <w:rsid w:val="00050F5E"/>
    <w:rsid w:val="000C38CC"/>
    <w:rsid w:val="000E772F"/>
    <w:rsid w:val="00114962"/>
    <w:rsid w:val="002F49B9"/>
    <w:rsid w:val="00472D6C"/>
    <w:rsid w:val="00492B21"/>
    <w:rsid w:val="004945DA"/>
    <w:rsid w:val="004C279A"/>
    <w:rsid w:val="004E4C05"/>
    <w:rsid w:val="005B0004"/>
    <w:rsid w:val="005B60BE"/>
    <w:rsid w:val="0065352C"/>
    <w:rsid w:val="00671F3F"/>
    <w:rsid w:val="006D6B1F"/>
    <w:rsid w:val="007100BB"/>
    <w:rsid w:val="00733466"/>
    <w:rsid w:val="00764FA5"/>
    <w:rsid w:val="00771408"/>
    <w:rsid w:val="00786AA0"/>
    <w:rsid w:val="007B5B36"/>
    <w:rsid w:val="007F4CC0"/>
    <w:rsid w:val="00913120"/>
    <w:rsid w:val="009815DD"/>
    <w:rsid w:val="00B301D9"/>
    <w:rsid w:val="00B62A3A"/>
    <w:rsid w:val="00B953EB"/>
    <w:rsid w:val="00C31D7C"/>
    <w:rsid w:val="00D23991"/>
    <w:rsid w:val="00DB5A33"/>
    <w:rsid w:val="00E138F8"/>
    <w:rsid w:val="00EA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B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4D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786AA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86AA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62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2A3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2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2A3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111</Words>
  <Characters>636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上海铁路监督管理局</dc:title>
  <dc:subject/>
  <dc:creator>Administrator</dc:creator>
  <cp:keywords/>
  <dc:description/>
  <cp:lastModifiedBy>AutoBVT</cp:lastModifiedBy>
  <cp:revision>2</cp:revision>
  <dcterms:created xsi:type="dcterms:W3CDTF">2020-09-24T12:02:00Z</dcterms:created>
  <dcterms:modified xsi:type="dcterms:W3CDTF">2020-09-24T12:02:00Z</dcterms:modified>
</cp:coreProperties>
</file>